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CellMar>
          <w:top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29"/>
        <w:gridCol w:w="5329"/>
      </w:tblGrid>
      <w:tr w:rsidR="00ED5F48" w:rsidRPr="001B7E1A" w14:paraId="47DF545E" w14:textId="77777777" w:rsidTr="005B1077">
        <w:tc>
          <w:tcPr>
            <w:tcW w:w="2500" w:type="pct"/>
            <w:vAlign w:val="center"/>
          </w:tcPr>
          <w:p w14:paraId="623DCF36" w14:textId="1274AFD8" w:rsidR="00ED5F48" w:rsidRPr="00F700F9" w:rsidRDefault="00ED5F48" w:rsidP="001B7E1A">
            <w:pPr>
              <w:pStyle w:val="ad"/>
              <w:jc w:val="left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Июнь</w:t>
            </w:r>
          </w:p>
        </w:tc>
        <w:tc>
          <w:tcPr>
            <w:tcW w:w="2500" w:type="pct"/>
            <w:vAlign w:val="center"/>
          </w:tcPr>
          <w:p w14:paraId="784345F2" w14:textId="4A6E027C" w:rsidR="00ED5F48" w:rsidRPr="00F700F9" w:rsidRDefault="00ED5F48" w:rsidP="001B7E1A">
            <w:pPr>
              <w:pStyle w:val="ad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2026</w:t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08"/>
        <w:gridCol w:w="1527"/>
        <w:gridCol w:w="1530"/>
        <w:gridCol w:w="1530"/>
        <w:gridCol w:w="1530"/>
        <w:gridCol w:w="1530"/>
        <w:gridCol w:w="1503"/>
      </w:tblGrid>
      <w:tr w:rsidR="00C4057C" w:rsidRPr="001B7E1A" w14:paraId="546A3C18" w14:textId="77777777" w:rsidTr="005901D6">
        <w:trPr>
          <w:trHeight w:val="560"/>
        </w:trPr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C3C153" w14:textId="57D0AB76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</w:rPr>
              <w:t>ПОНЕДЕЛЬНИК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C3F0D" w14:textId="135F3E1C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ВТОРНИК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BD4E1" w14:textId="3D0DB75F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278A7" w14:textId="10770DFE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ЧЕТВЕРГ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6B925B" w14:textId="0D3F452A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ПЯТНИЦА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DA9849" w14:textId="5986FACC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СУББОТА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0D939" w14:textId="64459ADC" w:rsidR="00C4057C" w:rsidRPr="001B7E1A" w:rsidRDefault="00C4057C" w:rsidP="00C4057C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 xml:space="preserve">ВОСКРЕСЕНЬЕ </w:t>
            </w:r>
          </w:p>
        </w:tc>
      </w:tr>
      <w:tr w:rsidR="00ED5F48" w:rsidRPr="001B7E1A" w14:paraId="57699A99" w14:textId="77777777" w:rsidTr="005901D6">
        <w:trPr>
          <w:trHeight w:val="2252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A903D23" w14:textId="05445431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MonthStart6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понедельник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“понедельник" 1 ""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A862814" w14:textId="5744EFD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MonthStart6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понедельник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“вторник"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BC623A" w14:textId="6BB5190F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MonthStart6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понедельник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“среда"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111388A" w14:textId="33FF73B4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MonthStart6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понедельник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“четверг"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B2EE6F" w14:textId="5F7AC37E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MonthStart6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понедельник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= “пятница"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71EC2C" w14:textId="48323FCB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MonthStart6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понедельник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“суббота"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7E1147" w14:textId="30876873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MonthStart6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понедельник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“воскресенье"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22248B72" w14:textId="77777777" w:rsidTr="005901D6">
        <w:trPr>
          <w:trHeight w:val="2252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95CB634" w14:textId="15C76DE5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C69B78" w14:textId="1CDAE690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471560" w14:textId="6F39657C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0BC1FD" w14:textId="343AB7D4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1DF700" w14:textId="7C8D696D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99B103" w14:textId="599329E9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5289D3A" w14:textId="2278F632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2C709336" w14:textId="77777777" w:rsidTr="005901D6">
        <w:trPr>
          <w:trHeight w:val="2252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0651ED" w14:textId="5D51EA78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081F62B" w14:textId="5DC81195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CDC03C" w14:textId="3612E4B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454BE3A" w14:textId="7339B0A2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127770" w14:textId="608F981F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7CB849" w14:textId="49BCDE42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0B6B5FD" w14:textId="492EA04A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64D70266" w14:textId="77777777" w:rsidTr="005901D6">
        <w:trPr>
          <w:trHeight w:val="2252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CC5276" w14:textId="40986D81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845C86" w14:textId="4CB3FA04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2DE4AA3" w14:textId="0C13A9C0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4E20D68" w14:textId="38315EA8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91F7C" w14:textId="4DCC528C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A99437" w14:textId="1A97AB68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FA7D659" w14:textId="167BFE2B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57201894" w14:textId="77777777" w:rsidTr="005901D6">
        <w:trPr>
          <w:trHeight w:val="2252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83FCD1" w14:textId="29F7FCBB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MonthEnd6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8697C6" w14:textId="42A68E24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MonthEnd6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794318" w14:textId="7D4AC54F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MonthEnd6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0221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0FEA73" w14:textId="32331B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0221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MonthEnd6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0221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0221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0221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A22BFE" w14:textId="27A81F4C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0221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MonthEnd6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0221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0221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0221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7EB6E6" w14:textId="7CE16A28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0221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MonthEnd6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0221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0221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0221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3B4057" w14:textId="25EA9153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0221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MonthEnd6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0221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0221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0221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ED5F48" w:rsidRPr="001B7E1A" w14:paraId="2B2D1670" w14:textId="77777777" w:rsidTr="005901D6">
        <w:trPr>
          <w:trHeight w:val="2252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55BD0D8" w14:textId="0E377996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0221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MonthEnd6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0221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0221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0221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E67913D" w14:textId="3BD01A72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18048F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0221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MonthEnd6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="00E0221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B8F6D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FA2044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4981D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C47FB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1A251E8" w14:textId="77777777" w:rsidR="00ED5F48" w:rsidRPr="001B7E1A" w:rsidRDefault="00ED5F48" w:rsidP="001B7E1A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p w14:paraId="50D5D5A5" w14:textId="77777777" w:rsidR="00ED5F48" w:rsidRPr="00F700F9" w:rsidRDefault="00ED5F48" w:rsidP="00F700F9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ED5F48" w:rsidRPr="00F700F9" w:rsidSect="00F700F9">
      <w:pgSz w:w="11906" w:h="16838" w:code="9"/>
      <w:pgMar w:top="624" w:right="624" w:bottom="624" w:left="62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F209D" w14:textId="77777777" w:rsidR="00C57B09" w:rsidRDefault="00C57B09">
      <w:pPr>
        <w:spacing w:after="0"/>
      </w:pPr>
      <w:r>
        <w:separator/>
      </w:r>
    </w:p>
  </w:endnote>
  <w:endnote w:type="continuationSeparator" w:id="0">
    <w:p w14:paraId="0E363AB3" w14:textId="77777777" w:rsidR="00C57B09" w:rsidRDefault="00C57B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6F01A" w14:textId="77777777" w:rsidR="00C57B09" w:rsidRDefault="00C57B09">
      <w:pPr>
        <w:spacing w:after="0"/>
      </w:pPr>
      <w:r>
        <w:separator/>
      </w:r>
    </w:p>
  </w:footnote>
  <w:footnote w:type="continuationSeparator" w:id="0">
    <w:p w14:paraId="413F1F05" w14:textId="77777777" w:rsidR="00C57B09" w:rsidRDefault="00C57B0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0AA2"/>
    <w:rsid w:val="00097A25"/>
    <w:rsid w:val="000A5A57"/>
    <w:rsid w:val="001274F3"/>
    <w:rsid w:val="00151CCE"/>
    <w:rsid w:val="0018048F"/>
    <w:rsid w:val="00196589"/>
    <w:rsid w:val="001B01F9"/>
    <w:rsid w:val="001B7E1A"/>
    <w:rsid w:val="001C41F9"/>
    <w:rsid w:val="001C6812"/>
    <w:rsid w:val="00276B14"/>
    <w:rsid w:val="00285C1D"/>
    <w:rsid w:val="0029624B"/>
    <w:rsid w:val="002D7C5A"/>
    <w:rsid w:val="003327F5"/>
    <w:rsid w:val="00340CAF"/>
    <w:rsid w:val="00381353"/>
    <w:rsid w:val="003A090A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01D6"/>
    <w:rsid w:val="005923AC"/>
    <w:rsid w:val="0059730C"/>
    <w:rsid w:val="005B1077"/>
    <w:rsid w:val="005D5149"/>
    <w:rsid w:val="005E656F"/>
    <w:rsid w:val="00642A90"/>
    <w:rsid w:val="00667021"/>
    <w:rsid w:val="006974E1"/>
    <w:rsid w:val="00697F4A"/>
    <w:rsid w:val="006B6899"/>
    <w:rsid w:val="006C0896"/>
    <w:rsid w:val="006F513E"/>
    <w:rsid w:val="00722465"/>
    <w:rsid w:val="007C0139"/>
    <w:rsid w:val="007C7126"/>
    <w:rsid w:val="007D45A1"/>
    <w:rsid w:val="007F564D"/>
    <w:rsid w:val="008B1201"/>
    <w:rsid w:val="008F16F7"/>
    <w:rsid w:val="009055D5"/>
    <w:rsid w:val="009164BA"/>
    <w:rsid w:val="009166BD"/>
    <w:rsid w:val="00977AAE"/>
    <w:rsid w:val="00996E56"/>
    <w:rsid w:val="00997268"/>
    <w:rsid w:val="009D3F58"/>
    <w:rsid w:val="00A12667"/>
    <w:rsid w:val="00A14581"/>
    <w:rsid w:val="00A20E4C"/>
    <w:rsid w:val="00AA23D3"/>
    <w:rsid w:val="00AA3C50"/>
    <w:rsid w:val="00AE302A"/>
    <w:rsid w:val="00AE36BB"/>
    <w:rsid w:val="00B05A47"/>
    <w:rsid w:val="00B31FE4"/>
    <w:rsid w:val="00B37C7E"/>
    <w:rsid w:val="00B65B09"/>
    <w:rsid w:val="00B82EEF"/>
    <w:rsid w:val="00B85583"/>
    <w:rsid w:val="00B9476B"/>
    <w:rsid w:val="00BC2269"/>
    <w:rsid w:val="00BC3952"/>
    <w:rsid w:val="00BD72D6"/>
    <w:rsid w:val="00BE5AB8"/>
    <w:rsid w:val="00BF49DC"/>
    <w:rsid w:val="00C4057C"/>
    <w:rsid w:val="00C44DFB"/>
    <w:rsid w:val="00C57B09"/>
    <w:rsid w:val="00C64680"/>
    <w:rsid w:val="00C6519B"/>
    <w:rsid w:val="00C70F21"/>
    <w:rsid w:val="00C7354B"/>
    <w:rsid w:val="00C800AA"/>
    <w:rsid w:val="00C91F9B"/>
    <w:rsid w:val="00DB2F7D"/>
    <w:rsid w:val="00DB6B33"/>
    <w:rsid w:val="00DE32AC"/>
    <w:rsid w:val="00DE3363"/>
    <w:rsid w:val="00E0221B"/>
    <w:rsid w:val="00E1407A"/>
    <w:rsid w:val="00E33F1A"/>
    <w:rsid w:val="00E50BDE"/>
    <w:rsid w:val="00E774CD"/>
    <w:rsid w:val="00E77E1D"/>
    <w:rsid w:val="00E97684"/>
    <w:rsid w:val="00ED5F48"/>
    <w:rsid w:val="00ED75B6"/>
    <w:rsid w:val="00F700F9"/>
    <w:rsid w:val="00F91390"/>
    <w:rsid w:val="00F93E3B"/>
    <w:rsid w:val="00FC0032"/>
    <w:rsid w:val="00FE708E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2026-06-09T09:31:00Z</dcterms:created>
  <dcterms:modified xsi:type="dcterms:W3CDTF">2026-06-09T09:31:00Z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